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31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3"/>
        <w:gridCol w:w="5604"/>
      </w:tblGrid>
      <w:tr w:rsidR="00950082" w:rsidRPr="00B97293" w14:paraId="74A731F7" w14:textId="77777777" w:rsidTr="00E165AB">
        <w:trPr>
          <w:cantSplit/>
          <w:trHeight w:val="381"/>
        </w:trPr>
        <w:tc>
          <w:tcPr>
            <w:tcW w:w="9427" w:type="dxa"/>
            <w:gridSpan w:val="2"/>
          </w:tcPr>
          <w:p w14:paraId="7B39D4D7" w14:textId="77777777" w:rsidR="00950082" w:rsidRPr="00F27D5F" w:rsidRDefault="00950082" w:rsidP="00E165AB">
            <w:pPr>
              <w:jc w:val="center"/>
              <w:rPr>
                <w:rFonts w:cstheme="minorHAnsi"/>
                <w:sz w:val="32"/>
                <w:szCs w:val="28"/>
              </w:rPr>
            </w:pPr>
            <w:r w:rsidRPr="00F27D5F">
              <w:rPr>
                <w:rFonts w:cstheme="minorHAnsi"/>
                <w:b/>
                <w:sz w:val="32"/>
                <w:szCs w:val="28"/>
              </w:rPr>
              <w:t>Aftale om projektansættelse</w:t>
            </w:r>
          </w:p>
        </w:tc>
      </w:tr>
      <w:tr w:rsidR="00950082" w:rsidRPr="00B97293" w14:paraId="54D22EEC" w14:textId="77777777" w:rsidTr="00F27D5F">
        <w:trPr>
          <w:cantSplit/>
          <w:trHeight w:val="371"/>
        </w:trPr>
        <w:tc>
          <w:tcPr>
            <w:tcW w:w="3823" w:type="dxa"/>
          </w:tcPr>
          <w:p w14:paraId="4D34C64B" w14:textId="40F7F0A1" w:rsidR="00950082" w:rsidRPr="00B97293" w:rsidRDefault="00535C08" w:rsidP="00E165AB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Projektets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 xml:space="preserve"> </w:t>
            </w:r>
            <w:r w:rsidR="005E6E92" w:rsidRPr="00B97293">
              <w:rPr>
                <w:rFonts w:cstheme="minorHAnsi"/>
                <w:b/>
                <w:sz w:val="23"/>
                <w:szCs w:val="23"/>
              </w:rPr>
              <w:t>j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>.nr.</w:t>
            </w:r>
          </w:p>
        </w:tc>
        <w:tc>
          <w:tcPr>
            <w:tcW w:w="5604" w:type="dxa"/>
          </w:tcPr>
          <w:p w14:paraId="7CA804EF" w14:textId="77777777" w:rsidR="00950082" w:rsidRPr="00B97293" w:rsidRDefault="00950082" w:rsidP="00E165AB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950082" w:rsidRPr="00B97293" w14:paraId="300AA0EC" w14:textId="77777777" w:rsidTr="00F27D5F">
        <w:trPr>
          <w:cantSplit/>
          <w:trHeight w:val="371"/>
        </w:trPr>
        <w:tc>
          <w:tcPr>
            <w:tcW w:w="3823" w:type="dxa"/>
          </w:tcPr>
          <w:p w14:paraId="1E5EF55E" w14:textId="648A8B77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Projekt</w:t>
            </w:r>
            <w:r w:rsidR="00B569B3" w:rsidRPr="00B97293">
              <w:rPr>
                <w:rFonts w:cstheme="minorHAnsi"/>
                <w:b/>
                <w:sz w:val="23"/>
                <w:szCs w:val="23"/>
              </w:rPr>
              <w:t xml:space="preserve">ets </w:t>
            </w:r>
            <w:r w:rsidRPr="00B97293">
              <w:rPr>
                <w:rFonts w:cstheme="minorHAnsi"/>
                <w:b/>
                <w:sz w:val="23"/>
                <w:szCs w:val="23"/>
              </w:rPr>
              <w:t>titel</w:t>
            </w:r>
          </w:p>
        </w:tc>
        <w:tc>
          <w:tcPr>
            <w:tcW w:w="5604" w:type="dxa"/>
          </w:tcPr>
          <w:p w14:paraId="3BF7E4A0" w14:textId="77777777" w:rsidR="00950082" w:rsidRPr="00B97293" w:rsidRDefault="00950082" w:rsidP="00E165AB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950082" w:rsidRPr="00B97293" w14:paraId="682B085D" w14:textId="77777777" w:rsidTr="00F27D5F">
        <w:trPr>
          <w:cantSplit/>
        </w:trPr>
        <w:tc>
          <w:tcPr>
            <w:tcW w:w="3823" w:type="dxa"/>
          </w:tcPr>
          <w:p w14:paraId="22CC4C90" w14:textId="6C92A295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Navn på </w:t>
            </w:r>
            <w:r w:rsidR="00535C08">
              <w:rPr>
                <w:rFonts w:cstheme="minorHAnsi"/>
                <w:b/>
                <w:sz w:val="23"/>
                <w:szCs w:val="23"/>
              </w:rPr>
              <w:t>projekt</w:t>
            </w:r>
            <w:r w:rsidRPr="00B97293">
              <w:rPr>
                <w:rFonts w:cstheme="minorHAnsi"/>
                <w:b/>
                <w:sz w:val="23"/>
                <w:szCs w:val="23"/>
              </w:rPr>
              <w:t>medarbejderen</w:t>
            </w:r>
          </w:p>
        </w:tc>
        <w:tc>
          <w:tcPr>
            <w:tcW w:w="5604" w:type="dxa"/>
          </w:tcPr>
          <w:p w14:paraId="12A1E717" w14:textId="77777777" w:rsidR="00950082" w:rsidRPr="00B97293" w:rsidRDefault="00950082" w:rsidP="00E165AB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BE7A15" w:rsidRPr="00B97293" w14:paraId="07B58109" w14:textId="77777777" w:rsidTr="00F27D5F">
        <w:trPr>
          <w:cantSplit/>
        </w:trPr>
        <w:tc>
          <w:tcPr>
            <w:tcW w:w="3823" w:type="dxa"/>
          </w:tcPr>
          <w:p w14:paraId="653F2B15" w14:textId="525A31BC" w:rsidR="00BE7A15" w:rsidRPr="00B97293" w:rsidRDefault="00BE7A15" w:rsidP="00E165AB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Navn og CVR nr. på arbejdsgiver</w:t>
            </w:r>
          </w:p>
        </w:tc>
        <w:tc>
          <w:tcPr>
            <w:tcW w:w="5604" w:type="dxa"/>
          </w:tcPr>
          <w:p w14:paraId="4364A908" w14:textId="65FCE7D7" w:rsidR="00BE7A15" w:rsidRPr="00B97293" w:rsidRDefault="00BE7A15" w:rsidP="00E165AB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950082" w:rsidRPr="00B97293" w14:paraId="6B0A90D8" w14:textId="77777777" w:rsidTr="00F27D5F">
        <w:trPr>
          <w:cantSplit/>
        </w:trPr>
        <w:tc>
          <w:tcPr>
            <w:tcW w:w="3823" w:type="dxa"/>
          </w:tcPr>
          <w:p w14:paraId="55ECBBAA" w14:textId="762445B4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Stillingsbetegnelse</w:t>
            </w:r>
          </w:p>
        </w:tc>
        <w:tc>
          <w:tcPr>
            <w:tcW w:w="5604" w:type="dxa"/>
          </w:tcPr>
          <w:p w14:paraId="75E84777" w14:textId="77777777" w:rsidR="00950082" w:rsidRPr="00B97293" w:rsidRDefault="00950082" w:rsidP="00E165AB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950082" w:rsidRPr="00B97293" w14:paraId="6A7E355A" w14:textId="77777777" w:rsidTr="00F27D5F">
        <w:trPr>
          <w:cantSplit/>
        </w:trPr>
        <w:tc>
          <w:tcPr>
            <w:tcW w:w="3823" w:type="dxa"/>
          </w:tcPr>
          <w:p w14:paraId="0F63AEF9" w14:textId="630A8589" w:rsidR="00950082" w:rsidRPr="00B97293" w:rsidRDefault="00B569B3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Opgavebeskrivelse </w:t>
            </w:r>
          </w:p>
        </w:tc>
        <w:tc>
          <w:tcPr>
            <w:tcW w:w="5604" w:type="dxa"/>
          </w:tcPr>
          <w:p w14:paraId="7E3C4DB6" w14:textId="77777777" w:rsidR="00950082" w:rsidRPr="00B97293" w:rsidRDefault="00950082" w:rsidP="00E165AB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950082" w:rsidRPr="00B97293" w14:paraId="3A99B104" w14:textId="77777777" w:rsidTr="00F27D5F">
        <w:trPr>
          <w:cantSplit/>
        </w:trPr>
        <w:tc>
          <w:tcPr>
            <w:tcW w:w="3823" w:type="dxa"/>
          </w:tcPr>
          <w:p w14:paraId="06D1AFD1" w14:textId="25B1CB7D" w:rsidR="00950082" w:rsidRPr="00B97293" w:rsidRDefault="00B569B3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Formål med arbejdsopgaverne</w:t>
            </w:r>
          </w:p>
        </w:tc>
        <w:tc>
          <w:tcPr>
            <w:tcW w:w="5604" w:type="dxa"/>
          </w:tcPr>
          <w:p w14:paraId="35528A8A" w14:textId="77777777" w:rsidR="00950082" w:rsidRPr="00B97293" w:rsidRDefault="00950082" w:rsidP="00E165AB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950082" w:rsidRPr="00B97293" w14:paraId="02388887" w14:textId="77777777" w:rsidTr="00F27D5F">
        <w:trPr>
          <w:cantSplit/>
        </w:trPr>
        <w:tc>
          <w:tcPr>
            <w:tcW w:w="3823" w:type="dxa"/>
          </w:tcPr>
          <w:p w14:paraId="3528BAF9" w14:textId="07809914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Ansættelsesperiode</w:t>
            </w:r>
          </w:p>
        </w:tc>
        <w:tc>
          <w:tcPr>
            <w:tcW w:w="5604" w:type="dxa"/>
          </w:tcPr>
          <w:p w14:paraId="7699B819" w14:textId="77777777" w:rsidR="00950082" w:rsidRPr="00B97293" w:rsidRDefault="00950082" w:rsidP="00E165AB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950082" w:rsidRPr="00B97293" w14:paraId="07776ADE" w14:textId="77777777" w:rsidTr="00F27D5F">
        <w:trPr>
          <w:cantSplit/>
        </w:trPr>
        <w:tc>
          <w:tcPr>
            <w:tcW w:w="3823" w:type="dxa"/>
          </w:tcPr>
          <w:p w14:paraId="4DDA56D1" w14:textId="0F25E4BC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Antal timer i alt</w:t>
            </w:r>
          </w:p>
        </w:tc>
        <w:tc>
          <w:tcPr>
            <w:tcW w:w="5604" w:type="dxa"/>
          </w:tcPr>
          <w:p w14:paraId="4C417D79" w14:textId="77777777" w:rsidR="00950082" w:rsidRPr="00B97293" w:rsidRDefault="00950082" w:rsidP="00E165AB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950082" w:rsidRPr="00B97293" w14:paraId="718AF402" w14:textId="77777777" w:rsidTr="00F27D5F">
        <w:trPr>
          <w:cantSplit/>
        </w:trPr>
        <w:tc>
          <w:tcPr>
            <w:tcW w:w="3823" w:type="dxa"/>
          </w:tcPr>
          <w:p w14:paraId="0B4B8D4F" w14:textId="3BC4C84E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Time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>pris</w:t>
            </w:r>
          </w:p>
        </w:tc>
        <w:tc>
          <w:tcPr>
            <w:tcW w:w="5604" w:type="dxa"/>
          </w:tcPr>
          <w:p w14:paraId="6C78CE30" w14:textId="77777777" w:rsidR="00950082" w:rsidRPr="00B97293" w:rsidRDefault="00950082" w:rsidP="00E165AB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081CFC" w:rsidRPr="00B97293" w14:paraId="3637B684" w14:textId="77777777" w:rsidTr="00F27D5F">
        <w:trPr>
          <w:cantSplit/>
        </w:trPr>
        <w:tc>
          <w:tcPr>
            <w:tcW w:w="3823" w:type="dxa"/>
          </w:tcPr>
          <w:p w14:paraId="7ABFD234" w14:textId="0745212C" w:rsidR="00081CFC" w:rsidRPr="00B97293" w:rsidRDefault="00081CFC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Pension</w:t>
            </w:r>
          </w:p>
        </w:tc>
        <w:tc>
          <w:tcPr>
            <w:tcW w:w="5604" w:type="dxa"/>
          </w:tcPr>
          <w:p w14:paraId="2BF0213C" w14:textId="77777777" w:rsidR="00081CFC" w:rsidRPr="00B97293" w:rsidRDefault="00081CFC" w:rsidP="00E165AB">
            <w:pPr>
              <w:spacing w:after="120"/>
              <w:rPr>
                <w:rFonts w:cstheme="minorHAnsi"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950082" w:rsidRPr="00B97293" w14:paraId="3BE6C946" w14:textId="77777777" w:rsidTr="00F27D5F">
        <w:trPr>
          <w:cantSplit/>
        </w:trPr>
        <w:tc>
          <w:tcPr>
            <w:tcW w:w="3823" w:type="dxa"/>
          </w:tcPr>
          <w:p w14:paraId="1261B6E1" w14:textId="02163761" w:rsidR="00950082" w:rsidRPr="00B97293" w:rsidRDefault="00950082" w:rsidP="00E165AB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Bemærkninger</w:t>
            </w:r>
          </w:p>
        </w:tc>
        <w:tc>
          <w:tcPr>
            <w:tcW w:w="5604" w:type="dxa"/>
          </w:tcPr>
          <w:p w14:paraId="49B18FCF" w14:textId="77777777" w:rsidR="00950082" w:rsidRPr="00B97293" w:rsidRDefault="00950082" w:rsidP="00E165AB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</w:tbl>
    <w:p w14:paraId="1FC44A70" w14:textId="77777777" w:rsidR="003761FB" w:rsidRDefault="003761FB" w:rsidP="003761FB">
      <w:pPr>
        <w:pStyle w:val="Brdtekst"/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6676"/>
      </w:tblGrid>
      <w:tr w:rsidR="00081CFC" w:rsidRPr="00B97293" w14:paraId="66BBD926" w14:textId="551F2C06" w:rsidTr="00081CFC">
        <w:trPr>
          <w:cantSplit/>
        </w:trPr>
        <w:tc>
          <w:tcPr>
            <w:tcW w:w="2751" w:type="dxa"/>
          </w:tcPr>
          <w:p w14:paraId="48687385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Dato:</w:t>
            </w:r>
          </w:p>
          <w:p w14:paraId="2D897995" w14:textId="77777777" w:rsidR="00081CFC" w:rsidRPr="00B97293" w:rsidRDefault="00081CFC" w:rsidP="001F79A1">
            <w:pPr>
              <w:rPr>
                <w:rFonts w:cstheme="minorHAnsi"/>
                <w:bCs/>
                <w:sz w:val="23"/>
                <w:szCs w:val="23"/>
              </w:rPr>
            </w:pPr>
            <w:r w:rsidRPr="00B97293">
              <w:rPr>
                <w:rFonts w:cstheme="minorHAnsi"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Cs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Cs/>
                <w:sz w:val="23"/>
                <w:szCs w:val="23"/>
              </w:rPr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6676" w:type="dxa"/>
          </w:tcPr>
          <w:p w14:paraId="150560B1" w14:textId="7BD5CC00" w:rsidR="00081CFC" w:rsidRPr="00B97293" w:rsidRDefault="00081CFC" w:rsidP="001F79A1">
            <w:pPr>
              <w:keepNext/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Tilsagnshavers (arbejdsgiverens) underskrift:</w:t>
            </w:r>
          </w:p>
          <w:p w14:paraId="5D112C76" w14:textId="29574607" w:rsidR="00081CFC" w:rsidRPr="00B97293" w:rsidRDefault="00081CFC" w:rsidP="001F79A1">
            <w:pPr>
              <w:keepNext/>
              <w:rPr>
                <w:rFonts w:cstheme="minorHAnsi"/>
                <w:bCs/>
                <w:sz w:val="23"/>
                <w:szCs w:val="23"/>
              </w:rPr>
            </w:pPr>
          </w:p>
        </w:tc>
      </w:tr>
      <w:tr w:rsidR="00081CFC" w:rsidRPr="00B97293" w14:paraId="7200C28B" w14:textId="223F60A1" w:rsidTr="00081CFC">
        <w:trPr>
          <w:cantSplit/>
        </w:trPr>
        <w:tc>
          <w:tcPr>
            <w:tcW w:w="2751" w:type="dxa"/>
          </w:tcPr>
          <w:p w14:paraId="4D8C936F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Dato: </w:t>
            </w:r>
          </w:p>
          <w:p w14:paraId="2500F466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/>
                <w:sz w:val="23"/>
                <w:szCs w:val="23"/>
              </w:rPr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end"/>
            </w:r>
          </w:p>
        </w:tc>
        <w:tc>
          <w:tcPr>
            <w:tcW w:w="6676" w:type="dxa"/>
          </w:tcPr>
          <w:p w14:paraId="30ACB630" w14:textId="58F3DD74" w:rsidR="00081CFC" w:rsidRPr="00B97293" w:rsidRDefault="00535C08" w:rsidP="001F79A1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Projektmedarbejders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 xml:space="preserve"> underskrift:</w:t>
            </w:r>
          </w:p>
          <w:p w14:paraId="6CD60DB3" w14:textId="14264075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</w:p>
        </w:tc>
      </w:tr>
      <w:tr w:rsidR="00081CFC" w:rsidRPr="00B97293" w14:paraId="4AD6051F" w14:textId="6E7A581A" w:rsidTr="00081CFC">
        <w:trPr>
          <w:cantSplit/>
        </w:trPr>
        <w:tc>
          <w:tcPr>
            <w:tcW w:w="9427" w:type="dxa"/>
            <w:gridSpan w:val="2"/>
          </w:tcPr>
          <w:p w14:paraId="6AD88A0E" w14:textId="0857CA1A" w:rsidR="00081CFC" w:rsidRPr="00B97293" w:rsidRDefault="00081CFC" w:rsidP="001463AD">
            <w:pPr>
              <w:keepNext/>
              <w:rPr>
                <w:rFonts w:cstheme="minorHAnsi"/>
                <w:bCs/>
                <w:sz w:val="23"/>
                <w:szCs w:val="23"/>
              </w:rPr>
            </w:pPr>
            <w:r w:rsidRPr="00B97293">
              <w:rPr>
                <w:rFonts w:cstheme="minorHAnsi"/>
                <w:bCs/>
                <w:sz w:val="23"/>
                <w:szCs w:val="23"/>
              </w:rPr>
              <w:t>Denne aftale er dokumentationen for, at de overstående arbejdsopgaver gennemføres som det er oplyst i ansøgning om tilskud til proj</w:t>
            </w:r>
            <w:r w:rsidR="0059493C" w:rsidRPr="00B97293">
              <w:rPr>
                <w:rFonts w:cstheme="minorHAnsi"/>
                <w:bCs/>
                <w:sz w:val="23"/>
                <w:szCs w:val="23"/>
              </w:rPr>
              <w:t>e</w:t>
            </w:r>
            <w:r w:rsidRPr="00B97293">
              <w:rPr>
                <w:rFonts w:cstheme="minorHAnsi"/>
                <w:bCs/>
                <w:sz w:val="23"/>
                <w:szCs w:val="23"/>
              </w:rPr>
              <w:t>ktet.</w:t>
            </w:r>
          </w:p>
          <w:p w14:paraId="10352902" w14:textId="22FCE3DC" w:rsidR="00081CFC" w:rsidRPr="00B97293" w:rsidRDefault="00081CFC" w:rsidP="00081CFC">
            <w:pPr>
              <w:spacing w:after="0" w:line="240" w:lineRule="auto"/>
              <w:ind w:left="720"/>
              <w:rPr>
                <w:rFonts w:cstheme="minorHAnsi"/>
                <w:lang w:eastAsia="en-US"/>
              </w:rPr>
            </w:pPr>
          </w:p>
        </w:tc>
      </w:tr>
    </w:tbl>
    <w:p w14:paraId="6DD954ED" w14:textId="0BA9FE4F" w:rsidR="001463AD" w:rsidRPr="001463AD" w:rsidRDefault="001463AD" w:rsidP="001463AD">
      <w:pPr>
        <w:tabs>
          <w:tab w:val="left" w:pos="940"/>
        </w:tabs>
      </w:pPr>
      <w:bookmarkStart w:id="0" w:name="PCAbilag"/>
      <w:bookmarkEnd w:id="0"/>
    </w:p>
    <w:sectPr w:rsidR="001463AD" w:rsidRPr="001463AD" w:rsidSect="003C6BAB">
      <w:headerReference w:type="default" r:id="rId10"/>
      <w:headerReference w:type="first" r:id="rId11"/>
      <w:pgSz w:w="11906" w:h="16838" w:code="9"/>
      <w:pgMar w:top="2098" w:right="3742" w:bottom="851" w:left="1134" w:header="624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B13B" w14:textId="77777777" w:rsidR="00FC0C22" w:rsidRDefault="00FC0C22">
      <w:pPr>
        <w:spacing w:line="240" w:lineRule="auto"/>
      </w:pPr>
      <w:r>
        <w:separator/>
      </w:r>
    </w:p>
  </w:endnote>
  <w:endnote w:type="continuationSeparator" w:id="0">
    <w:p w14:paraId="1265B1F6" w14:textId="77777777" w:rsidR="00FC0C22" w:rsidRDefault="00FC0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F003" w14:textId="77777777" w:rsidR="00FC0C22" w:rsidRDefault="00FC0C22">
      <w:pPr>
        <w:spacing w:line="240" w:lineRule="auto"/>
      </w:pPr>
      <w:r>
        <w:separator/>
      </w:r>
    </w:p>
  </w:footnote>
  <w:footnote w:type="continuationSeparator" w:id="0">
    <w:p w14:paraId="187DF7FC" w14:textId="77777777" w:rsidR="00FC0C22" w:rsidRDefault="00FC0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0CDC" w14:textId="01A022D0"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165AB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165AB">
      <w:rPr>
        <w:rStyle w:val="Sidetal"/>
        <w:noProof/>
      </w:rPr>
      <w:t>2</w:t>
    </w:r>
    <w:r>
      <w:rPr>
        <w:rStyle w:val="Sidetal"/>
      </w:rPr>
      <w:fldChar w:fldCharType="end"/>
    </w:r>
  </w:p>
  <w:p w14:paraId="4FFE36AD" w14:textId="77777777" w:rsidR="003F1867" w:rsidRDefault="003F1867">
    <w:pPr>
      <w:framePr w:w="1531" w:h="851" w:wrap="around" w:vAnchor="page" w:hAnchor="page" w:x="9186" w:y="721"/>
    </w:pPr>
  </w:p>
  <w:p w14:paraId="6684741F" w14:textId="77777777" w:rsidR="003F1867" w:rsidRDefault="003F1867">
    <w:pPr>
      <w:framePr w:w="1531" w:h="851" w:wrap="around" w:vAnchor="page" w:hAnchor="page" w:x="9186" w:y="721"/>
    </w:pPr>
  </w:p>
  <w:p w14:paraId="0267AAF9" w14:textId="77777777"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CD0" w14:textId="7BEDA66C" w:rsidR="003761FB" w:rsidRDefault="00E165A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B3106" wp14:editId="7092D762">
          <wp:simplePos x="0" y="0"/>
          <wp:positionH relativeFrom="column">
            <wp:posOffset>4129405</wp:posOffset>
          </wp:positionH>
          <wp:positionV relativeFrom="paragraph">
            <wp:posOffset>-110490</wp:posOffset>
          </wp:positionV>
          <wp:extent cx="1911350" cy="3844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Medfinansieret af Den Europæiske Union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38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293">
      <w:rPr>
        <w:noProof/>
      </w:rPr>
      <w:drawing>
        <wp:inline distT="0" distB="0" distL="0" distR="0" wp14:anchorId="67166BE7" wp14:editId="1ADFC741">
          <wp:extent cx="1485900" cy="335226"/>
          <wp:effectExtent l="0" t="0" r="0" b="825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 og Landdistriksstyrelsen_logo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06" cy="3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AB766" w14:textId="70FF6CA4" w:rsidR="003761FB" w:rsidRDefault="003761FB">
    <w:pPr>
      <w:pStyle w:val="Sidehoved"/>
    </w:pPr>
  </w:p>
  <w:p w14:paraId="653ABAF7" w14:textId="77777777" w:rsidR="003761FB" w:rsidRDefault="003761FB">
    <w:pPr>
      <w:pStyle w:val="Sidehoved"/>
    </w:pPr>
  </w:p>
  <w:p w14:paraId="192379B0" w14:textId="77777777" w:rsidR="003F1867" w:rsidRDefault="003761FB">
    <w:pPr>
      <w:pStyle w:val="Sidehoved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81702">
    <w:abstractNumId w:val="1"/>
  </w:num>
  <w:num w:numId="2" w16cid:durableId="1270745284">
    <w:abstractNumId w:val="2"/>
  </w:num>
  <w:num w:numId="3" w16cid:durableId="3709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FB"/>
    <w:rsid w:val="00030CB3"/>
    <w:rsid w:val="000658FF"/>
    <w:rsid w:val="00081CFC"/>
    <w:rsid w:val="000916E6"/>
    <w:rsid w:val="000A23B6"/>
    <w:rsid w:val="000E7391"/>
    <w:rsid w:val="00103B69"/>
    <w:rsid w:val="0013553C"/>
    <w:rsid w:val="001463AD"/>
    <w:rsid w:val="001D4FD3"/>
    <w:rsid w:val="002B511E"/>
    <w:rsid w:val="002B5281"/>
    <w:rsid w:val="002F4C9F"/>
    <w:rsid w:val="003761FB"/>
    <w:rsid w:val="003C6BAB"/>
    <w:rsid w:val="003F1867"/>
    <w:rsid w:val="0040394E"/>
    <w:rsid w:val="00454E5F"/>
    <w:rsid w:val="004C1BCC"/>
    <w:rsid w:val="004F13A5"/>
    <w:rsid w:val="00535C08"/>
    <w:rsid w:val="0059493C"/>
    <w:rsid w:val="005D333D"/>
    <w:rsid w:val="005E0F65"/>
    <w:rsid w:val="005E6E92"/>
    <w:rsid w:val="00655DE3"/>
    <w:rsid w:val="00671A40"/>
    <w:rsid w:val="00842FE0"/>
    <w:rsid w:val="00890EFB"/>
    <w:rsid w:val="008B6DE7"/>
    <w:rsid w:val="008F5B3D"/>
    <w:rsid w:val="0093016A"/>
    <w:rsid w:val="00950082"/>
    <w:rsid w:val="00AF3532"/>
    <w:rsid w:val="00B4728A"/>
    <w:rsid w:val="00B50FCC"/>
    <w:rsid w:val="00B569B3"/>
    <w:rsid w:val="00B97293"/>
    <w:rsid w:val="00BE2059"/>
    <w:rsid w:val="00BE7A15"/>
    <w:rsid w:val="00C0396E"/>
    <w:rsid w:val="00C12C66"/>
    <w:rsid w:val="00C14B47"/>
    <w:rsid w:val="00D2753D"/>
    <w:rsid w:val="00E165AB"/>
    <w:rsid w:val="00E726BD"/>
    <w:rsid w:val="00EF4644"/>
    <w:rsid w:val="00F27D5F"/>
    <w:rsid w:val="00FB39D0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98B425"/>
  <w15:docId w15:val="{C1FC9AD2-968D-4398-86ED-708CB36E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0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rdtekst2">
    <w:name w:val="Body Text 2"/>
    <w:basedOn w:val="Normal"/>
    <w:link w:val="Brdtekst2Tegn"/>
    <w:uiPriority w:val="99"/>
    <w:unhideWhenUsed/>
    <w:rsid w:val="0095008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95008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brev%20dk%20-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41D2D650DC141BEED92D59170442E" ma:contentTypeVersion="2" ma:contentTypeDescription="Opret et nyt dokument." ma:contentTypeScope="" ma:versionID="d633fa59d046ea36f74621b955375c44">
  <xsd:schema xmlns:xsd="http://www.w3.org/2001/XMLSchema" xmlns:xs="http://www.w3.org/2001/XMLSchema" xmlns:p="http://schemas.microsoft.com/office/2006/metadata/properties" xmlns:ns3="49753991-2045-41f3-bdfd-8619be4d9ad1" targetNamespace="http://schemas.microsoft.com/office/2006/metadata/properties" ma:root="true" ma:fieldsID="8edeb04089da146ac3e3065a4461e182" ns3:_="">
    <xsd:import namespace="49753991-2045-41f3-bdfd-8619be4d9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53991-2045-41f3-bdfd-8619be4d9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D3F9E-1B4D-409E-8D6D-A330C658565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9753991-2045-41f3-bdfd-8619be4d9ad1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A0298C-2517-4CD3-85DF-C8307222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53991-2045-41f3-bdfd-8619be4d9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9616E-2C52-41E9-9D23-453B924A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 brev dk - med logo.dotm</Template>
  <TotalTime>4</TotalTime>
  <Pages>1</Pages>
  <Words>70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Lea Mariager Pedersen</dc:creator>
  <cp:lastModifiedBy>Mette Hovmand</cp:lastModifiedBy>
  <cp:revision>2</cp:revision>
  <cp:lastPrinted>2019-10-25T11:10:00Z</cp:lastPrinted>
  <dcterms:created xsi:type="dcterms:W3CDTF">2026-06-03T06:53:00Z</dcterms:created>
  <dcterms:modified xsi:type="dcterms:W3CDTF">2026-06-03T06:53:00Z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0x0101002C241D2D650DC141BEED92D59170442E</vt:lpwstr>
  </property>
</Properties>
</file>